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B0" w:rsidRPr="00151260" w:rsidRDefault="00382DB0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Шилина</w:t>
      </w:r>
      <w:proofErr w:type="spellEnd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Ивановна</w:t>
      </w:r>
      <w:r w:rsidR="00064C6F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дошкольной группы «Непоседы»,</w:t>
      </w:r>
      <w:r w:rsid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Защитенская</w:t>
      </w:r>
      <w:proofErr w:type="spellEnd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064C6F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5" w:history="1">
        <w:r w:rsidR="00064C6F" w:rsidRPr="00151260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g.shilina2015@yandex.ru</w:t>
        </w:r>
      </w:hyperlink>
      <w:r w:rsidR="00151260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телефон:</w:t>
      </w:r>
      <w:r w:rsidR="00064C6F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8(906)6949938.</w:t>
      </w:r>
      <w:r w:rsidR="00151260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260" w:rsidRPr="00151260" w:rsidRDefault="00151260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Фольклор как средство нравственного, духовного и патриотического воспитания детей и подростков.</w:t>
      </w:r>
    </w:p>
    <w:p w:rsidR="00382DB0" w:rsidRPr="00151260" w:rsidRDefault="00E24AF6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принципов Федерального государственного образовательного стандарта дошкольного образования является приобщение детей к социокультурным нормам, традициям семьи, общества и государства. Воспитание патриотических, социально</w:t>
      </w:r>
      <w:r w:rsidR="00EE3BB8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-коммуникативных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 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 </w:t>
      </w:r>
      <w:r w:rsidR="00382DB0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творчество, обладая значительной эмоциональной и познавательной информационной насыщенностью, играет существенную роль в сохранении культуры нации.</w:t>
      </w:r>
    </w:p>
    <w:p w:rsidR="00621724" w:rsidRPr="00151260" w:rsidRDefault="00382DB0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дошкольников к истокам народной культуры носит целенаправленный, развивающий характер. В основе этого процесса лежит пробуждение и развитие у ребят </w:t>
      </w:r>
      <w:r w:rsidR="00621724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народному творчеству.</w:t>
      </w:r>
    </w:p>
    <w:p w:rsidR="00AD534C" w:rsidRPr="00151260" w:rsidRDefault="00621724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 мы реализу</w:t>
      </w:r>
      <w:r w:rsidR="001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парциальную образовательную 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«Курские просторы».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260">
        <w:rPr>
          <w:sz w:val="28"/>
          <w:szCs w:val="28"/>
        </w:rPr>
        <w:t xml:space="preserve"> 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предметно - развивающая среда</w:t>
      </w:r>
      <w:r w:rsidR="00F3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соответствующая возрасту детей. Собрана библиотека книг с русскими народными сказками, </w:t>
      </w:r>
      <w:proofErr w:type="spellStart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загадками. Создан уголок театральной деятельности, уголок ряженья с элементами костюмов и 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шапочки для игр-драматизаций и инсценировок сказок, кукольные театры, настольный, пальчиковый театры, по с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южетам русских народных сказок.  Большой интерес вызывает у детей уголок «Русская изба», с русской печкой, пряхой,</w:t>
      </w:r>
      <w:r w:rsidR="008B0BD6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глиняной и деревянной посудой,</w:t>
      </w:r>
      <w:r w:rsidR="00F3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тряпичными куклами,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вышитыми полотенцами</w:t>
      </w:r>
      <w:r w:rsidR="00F3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AD534C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34C" w:rsidRPr="00151260" w:rsidRDefault="00AD534C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Знакомясь с </w:t>
      </w:r>
      <w:r w:rsidR="008B0BD6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как жили наши предки, разучивая фольклорные произведения я рассказала им о посиделках.</w:t>
      </w:r>
    </w:p>
    <w:p w:rsidR="001D5390" w:rsidRPr="00151260" w:rsidRDefault="00382DB0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 в России - это обычай крестьянской молодежи собираться осенними и зимними вечерами в избе для работы и развлечений. Девушки обычно приходили на посиделки с пряжей или шитьем. Парни являлись позднее. Посиделки сопровождались различными рассказами, песнями, забавами.</w:t>
      </w:r>
      <w:r w:rsidR="00E24AF6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BD6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детям тоже захотелось устроить свои посиделки. Подобрав материал, мы начали подготовку.</w:t>
      </w:r>
      <w:r w:rsidR="007C4C4E" w:rsidRPr="00151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4C4E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Началась она с интересной экскурсии в школьный музей, которую провела руководитель музе</w:t>
      </w:r>
      <w:r w:rsidR="00F30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7C4C4E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О.В.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4C4E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Барышникова. Дети 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ознакомились с предметами домашнего обихода, которыми пользовались наши предки. В процессе подготовки активно сотрудничали с сельской библиотекой и Домом культуры. </w:t>
      </w:r>
      <w:r w:rsidR="007C4C4E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стали активными участниками процесса</w:t>
      </w:r>
      <w:r w:rsidR="00F30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принимали участие в пошиве русских народных костюмов, изготовлении атрибутов, в украшении зала. В каждой семье находились вышитые полотенца, салфетки, рассматривая которые</w:t>
      </w:r>
      <w:r w:rsidR="00F30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0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вспоминали своих бабушек, прабабушек, создава</w:t>
      </w:r>
      <w:r w:rsidR="00F30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вших</w:t>
      </w:r>
      <w:r w:rsidR="00FC110F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такую красоту. </w:t>
      </w:r>
      <w:r w:rsidR="00141EFE" w:rsidRPr="0015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вот наступил день, когда мы пригласили гостей на свои «Деревенские посиделки»</w:t>
      </w:r>
      <w:r w:rsidR="003B0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2)</w:t>
      </w:r>
      <w:r w:rsid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82D03" w:rsidRPr="00151260" w:rsidRDefault="00333D11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41EFE" w:rsidRPr="00151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  <w:r w:rsidR="00141EFE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="00B82D03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представлений у детей об обычаях и традициях русского народа.</w:t>
      </w:r>
    </w:p>
    <w:p w:rsidR="00B82D03" w:rsidRPr="00151260" w:rsidRDefault="00B82D03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3D11" w:rsidRDefault="00333D11" w:rsidP="00333D11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2D03"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к истокам культурных традиций русского народа;</w:t>
      </w:r>
    </w:p>
    <w:p w:rsidR="00333D11" w:rsidRDefault="00B82D03" w:rsidP="00333D11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пробуждать интерес к русскому фольклору;</w:t>
      </w:r>
    </w:p>
    <w:p w:rsidR="00333D11" w:rsidRPr="00333D11" w:rsidRDefault="00B82D03" w:rsidP="00333D11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сформировать у детей умение передавать праздничный, </w:t>
      </w:r>
      <w:r w:rsid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весёлый характер песен, танцев, в</w:t>
      </w:r>
      <w:r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ыразительно обыгр</w:t>
      </w:r>
      <w:r w:rsid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ывать образы в танцах и сценках;</w:t>
      </w:r>
    </w:p>
    <w:p w:rsidR="0099142E" w:rsidRPr="0099142E" w:rsidRDefault="00333D11" w:rsidP="0099142E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82D03"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P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детей:</w:t>
      </w:r>
      <w:r w:rsidR="00B82D03" w:rsidRPr="00333D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музыкальный слух, пластику, эмоциональную отзывчивость на русскую народную музыку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творчество;</w:t>
      </w:r>
    </w:p>
    <w:p w:rsidR="0099142E" w:rsidRDefault="00333D11" w:rsidP="0099142E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82D03" w:rsidRPr="0099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чувство </w:t>
      </w:r>
      <w:r w:rsidRPr="0099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гордости к своей земле,</w:t>
      </w:r>
      <w:r w:rsidR="00B82D03" w:rsidRPr="0099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народу;</w:t>
      </w:r>
    </w:p>
    <w:p w:rsidR="00B82D03" w:rsidRPr="0099142E" w:rsidRDefault="00B82D03" w:rsidP="0099142E">
      <w:pPr>
        <w:pStyle w:val="af0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доброжелательное отношение к людям любого возраста, уважение и сострадание.</w:t>
      </w:r>
    </w:p>
    <w:p w:rsidR="00B82D03" w:rsidRPr="00151260" w:rsidRDefault="00B82D03" w:rsidP="001E7DA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Фольклорный досуг «Деревенские посиделки» подготовили и провели воспитатели Шилина Г. И. и Зятева С.Н.  Мероприятию предшествовала большая подготовка.  Детям были сшиты народн</w:t>
      </w:r>
      <w:r w:rsidR="0033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костюмы: мальчикам – рубахи - 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косоворотки, рубахи и сарафаны-  девочкам</w:t>
      </w:r>
      <w:r w:rsidR="001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</w:t>
      </w:r>
      <w:r w:rsidR="0010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красиво украшен зал с использова</w:t>
      </w:r>
      <w:bookmarkStart w:id="0" w:name="_GoBack"/>
      <w:bookmarkEnd w:id="0"/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предметов старины.  С детьми разучивали русские народные песни и игры, хороводы.  На протяжении всего праздника дети были активны, проявляли творческий интерес</w:t>
      </w:r>
      <w:r w:rsidR="001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  <w:r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1EFE" w:rsidRPr="00151260" w:rsidRDefault="00333D11" w:rsidP="00151260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проходило в рамках семинара-практикума, его г</w:t>
      </w:r>
      <w:r w:rsidR="00141EFE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остями были воспитатели ДОУ </w:t>
      </w:r>
      <w:proofErr w:type="spellStart"/>
      <w:r w:rsidR="00141EFE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141EFE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1EFE" w:rsidRPr="001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6F3" w:rsidRPr="00151260" w:rsidRDefault="008857D2" w:rsidP="001512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60">
        <w:rPr>
          <w:rFonts w:ascii="Times New Roman" w:hAnsi="Times New Roman" w:cs="Times New Roman"/>
          <w:sz w:val="28"/>
          <w:szCs w:val="28"/>
        </w:rPr>
        <w:t>Опыт моей работы показал, что широкое включение фольклора в работу с детьми обогащает их жизнь, вводит в мир народной жизни, знакомит их с обычаями и традициями русского народа, создает положительную эмоциональную обстановку в группе.</w:t>
      </w:r>
      <w:r w:rsidR="00141EFE" w:rsidRPr="001512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6F3" w:rsidRPr="00151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C09"/>
    <w:multiLevelType w:val="multilevel"/>
    <w:tmpl w:val="63B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B6F23"/>
    <w:multiLevelType w:val="multilevel"/>
    <w:tmpl w:val="D18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336D1"/>
    <w:multiLevelType w:val="hybridMultilevel"/>
    <w:tmpl w:val="47446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121661"/>
    <w:multiLevelType w:val="multilevel"/>
    <w:tmpl w:val="8F8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B0"/>
    <w:rsid w:val="00064C6F"/>
    <w:rsid w:val="001069F5"/>
    <w:rsid w:val="00141EFE"/>
    <w:rsid w:val="00151260"/>
    <w:rsid w:val="001D5390"/>
    <w:rsid w:val="001E7DAD"/>
    <w:rsid w:val="00231DFC"/>
    <w:rsid w:val="00333D11"/>
    <w:rsid w:val="00382DB0"/>
    <w:rsid w:val="003B02E6"/>
    <w:rsid w:val="00621724"/>
    <w:rsid w:val="007C4C4E"/>
    <w:rsid w:val="008167AC"/>
    <w:rsid w:val="008857D2"/>
    <w:rsid w:val="008B0BD6"/>
    <w:rsid w:val="009276F3"/>
    <w:rsid w:val="0099142E"/>
    <w:rsid w:val="00AD534C"/>
    <w:rsid w:val="00B82D03"/>
    <w:rsid w:val="00C27AA8"/>
    <w:rsid w:val="00CB2C76"/>
    <w:rsid w:val="00DA446F"/>
    <w:rsid w:val="00E24AF6"/>
    <w:rsid w:val="00EE3BB8"/>
    <w:rsid w:val="00F304CE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F70"/>
  <w15:docId w15:val="{54A2108F-D810-4D62-8D83-F0C474D5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B0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shilina2015@yandex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6</cp:revision>
  <dcterms:created xsi:type="dcterms:W3CDTF">2024-09-18T05:16:00Z</dcterms:created>
  <dcterms:modified xsi:type="dcterms:W3CDTF">2024-09-18T08:33:00Z</dcterms:modified>
</cp:coreProperties>
</file>